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77777777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D30EAC">
        <w:rPr>
          <w:rFonts w:ascii="Times New Roman" w:hAnsi="Times New Roman"/>
          <w:sz w:val="24"/>
        </w:rPr>
        <w:t>February 1</w:t>
      </w:r>
      <w:r w:rsidRPr="0044301C">
        <w:rPr>
          <w:rFonts w:ascii="Times New Roman" w:hAnsi="Times New Roman"/>
          <w:sz w:val="24"/>
        </w:rPr>
        <w:t xml:space="preserve">, 2018 </w:t>
      </w:r>
      <w:r w:rsidR="00EF0039" w:rsidRPr="0044301C">
        <w:rPr>
          <w:rFonts w:ascii="Times New Roman" w:hAnsi="Times New Roman"/>
          <w:sz w:val="24"/>
        </w:rPr>
        <w:tab/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77777777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Time:  Executive Session 7pm        </w:t>
      </w:r>
      <w:r w:rsidR="000734A7" w:rsidRPr="0044301C">
        <w:rPr>
          <w:rFonts w:ascii="Times New Roman" w:hAnsi="Times New Roman"/>
          <w:sz w:val="24"/>
        </w:rPr>
        <w:t xml:space="preserve"> </w:t>
      </w:r>
      <w:r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77777777" w:rsidR="000734A7" w:rsidRPr="0044301C" w:rsidRDefault="00EF0039" w:rsidP="00EF0039">
      <w:pPr>
        <w:pStyle w:val="Heading1"/>
        <w:ind w:left="720" w:firstLine="720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Town Board Meeting 8pm</w:t>
      </w:r>
      <w:r w:rsidRPr="0044301C">
        <w:rPr>
          <w:rFonts w:ascii="Times New Roman" w:hAnsi="Times New Roman"/>
          <w:sz w:val="24"/>
        </w:rPr>
        <w:tab/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3DF9F5E9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Personnel and Legal 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26ABCF69" w14:textId="77777777" w:rsidR="009C53C2" w:rsidRDefault="009C53C2" w:rsidP="00D30EAC">
      <w:pPr>
        <w:pStyle w:val="ListParagraph"/>
        <w:ind w:left="0"/>
        <w:rPr>
          <w:b/>
        </w:rPr>
      </w:pPr>
    </w:p>
    <w:p w14:paraId="628139D5" w14:textId="7CAACD63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>Approve minutes of 1/18/18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1F25FC95" w14:textId="395BC376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722D8F">
        <w:rPr>
          <w:b/>
        </w:rPr>
        <w:t xml:space="preserve"> 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10665B37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3DCF9250" w14:textId="77777777" w:rsidR="00EA4A22" w:rsidRDefault="00EA4A22" w:rsidP="000734A7">
      <w:pPr>
        <w:rPr>
          <w:b/>
        </w:rPr>
      </w:pPr>
    </w:p>
    <w:p w14:paraId="13B067AB" w14:textId="3B1DD794" w:rsidR="008516E9" w:rsidRDefault="00D76D0E" w:rsidP="008516E9">
      <w:pPr>
        <w:numPr>
          <w:ilvl w:val="0"/>
          <w:numId w:val="3"/>
        </w:numPr>
        <w:rPr>
          <w:b/>
        </w:rPr>
      </w:pPr>
      <w:r>
        <w:rPr>
          <w:b/>
        </w:rPr>
        <w:t xml:space="preserve">Appointment of </w:t>
      </w:r>
      <w:r w:rsidR="008516E9">
        <w:rPr>
          <w:b/>
        </w:rPr>
        <w:t xml:space="preserve">Marriage Officer </w:t>
      </w:r>
    </w:p>
    <w:p w14:paraId="5F2CEE50" w14:textId="77777777" w:rsidR="00EA4A22" w:rsidRDefault="00EA4A22" w:rsidP="00EA4A22">
      <w:pPr>
        <w:ind w:left="1080"/>
        <w:rPr>
          <w:b/>
        </w:rPr>
      </w:pPr>
    </w:p>
    <w:p w14:paraId="1C4F7DBA" w14:textId="636893C6" w:rsidR="009502E1" w:rsidRDefault="009502E1" w:rsidP="009502E1">
      <w:pPr>
        <w:numPr>
          <w:ilvl w:val="0"/>
          <w:numId w:val="3"/>
        </w:numPr>
        <w:rPr>
          <w:b/>
        </w:rPr>
      </w:pPr>
      <w:r>
        <w:rPr>
          <w:b/>
        </w:rPr>
        <w:t>Town Court:  Request to Attend Annual Conference</w:t>
      </w:r>
    </w:p>
    <w:p w14:paraId="59BF5870" w14:textId="77777777" w:rsidR="00EA4A22" w:rsidRPr="009502E1" w:rsidRDefault="00EA4A22" w:rsidP="00EA4A22">
      <w:pPr>
        <w:rPr>
          <w:b/>
        </w:rPr>
      </w:pPr>
    </w:p>
    <w:p w14:paraId="7B5C6C7E" w14:textId="77777777" w:rsidR="005E06F4" w:rsidRDefault="00AA0C2E" w:rsidP="00FC5F58">
      <w:pPr>
        <w:numPr>
          <w:ilvl w:val="0"/>
          <w:numId w:val="3"/>
        </w:numPr>
        <w:rPr>
          <w:b/>
        </w:rPr>
      </w:pPr>
      <w:r>
        <w:rPr>
          <w:b/>
        </w:rPr>
        <w:t>Assessor</w:t>
      </w:r>
      <w:r w:rsidR="00D76D0E">
        <w:rPr>
          <w:b/>
        </w:rPr>
        <w:t>’s Office</w:t>
      </w:r>
      <w:r>
        <w:rPr>
          <w:b/>
        </w:rPr>
        <w:t xml:space="preserve">:  </w:t>
      </w:r>
    </w:p>
    <w:p w14:paraId="3538D400" w14:textId="23BB2253" w:rsidR="00FC5F58" w:rsidRDefault="00D76D0E" w:rsidP="005E06F4">
      <w:pPr>
        <w:numPr>
          <w:ilvl w:val="1"/>
          <w:numId w:val="3"/>
        </w:numPr>
        <w:rPr>
          <w:b/>
        </w:rPr>
      </w:pPr>
      <w:r>
        <w:rPr>
          <w:b/>
        </w:rPr>
        <w:t xml:space="preserve">Request to Approve </w:t>
      </w:r>
      <w:r w:rsidR="00FC5F58">
        <w:rPr>
          <w:b/>
        </w:rPr>
        <w:t>Cold War Veterans’ Exemption</w:t>
      </w:r>
    </w:p>
    <w:p w14:paraId="2BC68EAE" w14:textId="0A2BB69D" w:rsidR="005E06F4" w:rsidRDefault="005E06F4" w:rsidP="005E06F4">
      <w:pPr>
        <w:numPr>
          <w:ilvl w:val="1"/>
          <w:numId w:val="3"/>
        </w:numPr>
        <w:rPr>
          <w:b/>
        </w:rPr>
      </w:pPr>
      <w:r>
        <w:rPr>
          <w:b/>
        </w:rPr>
        <w:t>Request to Hire Appraiser</w:t>
      </w:r>
    </w:p>
    <w:p w14:paraId="42832C68" w14:textId="77777777" w:rsidR="00EA4A22" w:rsidRPr="005E06F4" w:rsidRDefault="00EA4A22" w:rsidP="00EA4A22">
      <w:pPr>
        <w:ind w:left="1800"/>
        <w:rPr>
          <w:b/>
        </w:rPr>
      </w:pPr>
    </w:p>
    <w:p w14:paraId="52F596B3" w14:textId="412B1529" w:rsidR="005E06F4" w:rsidRPr="005E06F4" w:rsidRDefault="00F74A71" w:rsidP="005E06F4">
      <w:pPr>
        <w:numPr>
          <w:ilvl w:val="0"/>
          <w:numId w:val="3"/>
        </w:numPr>
        <w:rPr>
          <w:b/>
        </w:rPr>
      </w:pPr>
      <w:r>
        <w:rPr>
          <w:b/>
        </w:rPr>
        <w:t xml:space="preserve">Conservation Board:  </w:t>
      </w:r>
    </w:p>
    <w:p w14:paraId="1951D7A0" w14:textId="687AC108" w:rsidR="00F74A71" w:rsidRPr="005E06F4" w:rsidRDefault="00D76D0E" w:rsidP="005E06F4">
      <w:pPr>
        <w:pStyle w:val="ListParagraph"/>
        <w:numPr>
          <w:ilvl w:val="1"/>
          <w:numId w:val="3"/>
        </w:numPr>
        <w:rPr>
          <w:b/>
        </w:rPr>
      </w:pPr>
      <w:r w:rsidRPr="005E06F4">
        <w:rPr>
          <w:b/>
        </w:rPr>
        <w:t xml:space="preserve">Discussion of </w:t>
      </w:r>
      <w:r w:rsidR="00F74A71" w:rsidRPr="005E06F4">
        <w:rPr>
          <w:b/>
        </w:rPr>
        <w:t>Sachs Park limited herbicide use on invasives</w:t>
      </w:r>
    </w:p>
    <w:p w14:paraId="14BDD1A6" w14:textId="66ABADD1" w:rsidR="00F74A71" w:rsidRDefault="00F74A71" w:rsidP="00F74A71">
      <w:pPr>
        <w:numPr>
          <w:ilvl w:val="1"/>
          <w:numId w:val="3"/>
        </w:numPr>
        <w:rPr>
          <w:b/>
        </w:rPr>
      </w:pPr>
      <w:r>
        <w:rPr>
          <w:b/>
        </w:rPr>
        <w:t>Energy Saving Trees update</w:t>
      </w:r>
    </w:p>
    <w:p w14:paraId="51207EC2" w14:textId="09890844" w:rsidR="00F74A71" w:rsidRDefault="00D76D0E" w:rsidP="00F74A71">
      <w:pPr>
        <w:numPr>
          <w:ilvl w:val="1"/>
          <w:numId w:val="3"/>
        </w:numPr>
        <w:rPr>
          <w:b/>
        </w:rPr>
      </w:pPr>
      <w:r>
        <w:rPr>
          <w:b/>
        </w:rPr>
        <w:t xml:space="preserve">Discussion of </w:t>
      </w:r>
      <w:r w:rsidR="00F74A71">
        <w:rPr>
          <w:b/>
        </w:rPr>
        <w:t>Partnering with Bedford 2020</w:t>
      </w:r>
    </w:p>
    <w:p w14:paraId="633826DB" w14:textId="690ECA9A" w:rsidR="00F74A71" w:rsidRDefault="00D76D0E" w:rsidP="00F74A71">
      <w:pPr>
        <w:numPr>
          <w:ilvl w:val="1"/>
          <w:numId w:val="3"/>
        </w:numPr>
        <w:rPr>
          <w:b/>
        </w:rPr>
      </w:pPr>
      <w:r>
        <w:rPr>
          <w:b/>
        </w:rPr>
        <w:t xml:space="preserve">Reporting of </w:t>
      </w:r>
      <w:r w:rsidR="00F74A71">
        <w:rPr>
          <w:b/>
        </w:rPr>
        <w:t xml:space="preserve">Recommendations re Open Space Advisory </w:t>
      </w:r>
    </w:p>
    <w:p w14:paraId="3D4B7357" w14:textId="77777777" w:rsidR="00EA4A22" w:rsidRDefault="00EA4A22" w:rsidP="00EA4A22">
      <w:pPr>
        <w:ind w:left="1800"/>
        <w:rPr>
          <w:b/>
        </w:rPr>
      </w:pPr>
    </w:p>
    <w:p w14:paraId="4EC8AD61" w14:textId="77777777" w:rsidR="00F74A71" w:rsidRDefault="00E86371" w:rsidP="00AA0C2E">
      <w:pPr>
        <w:numPr>
          <w:ilvl w:val="0"/>
          <w:numId w:val="3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Police Department:  </w:t>
      </w:r>
    </w:p>
    <w:p w14:paraId="6BE58CEF" w14:textId="67EBB318" w:rsidR="00AA0C2E" w:rsidRDefault="00D76D0E" w:rsidP="00F74A71">
      <w:pPr>
        <w:numPr>
          <w:ilvl w:val="1"/>
          <w:numId w:val="3"/>
        </w:numPr>
        <w:rPr>
          <w:b/>
        </w:rPr>
      </w:pPr>
      <w:r>
        <w:rPr>
          <w:b/>
        </w:rPr>
        <w:t xml:space="preserve">Request to Purchase </w:t>
      </w:r>
      <w:r w:rsidR="00AA0C2E">
        <w:rPr>
          <w:b/>
        </w:rPr>
        <w:t>Visual Labs Body Worn Camera System</w:t>
      </w:r>
    </w:p>
    <w:p w14:paraId="605C9905" w14:textId="186FD83C" w:rsidR="002D72DB" w:rsidRDefault="002D72DB" w:rsidP="00F74A71">
      <w:pPr>
        <w:numPr>
          <w:ilvl w:val="1"/>
          <w:numId w:val="3"/>
        </w:numPr>
        <w:rPr>
          <w:b/>
        </w:rPr>
      </w:pPr>
      <w:r>
        <w:rPr>
          <w:b/>
        </w:rPr>
        <w:t xml:space="preserve">Request to Attend </w:t>
      </w:r>
      <w:r w:rsidR="00F35D1C">
        <w:rPr>
          <w:b/>
        </w:rPr>
        <w:t>Empire State Law Enforcement Traffic Safety Conference</w:t>
      </w:r>
    </w:p>
    <w:p w14:paraId="1294971E" w14:textId="77777777" w:rsidR="00EA4A22" w:rsidRDefault="00EA4A22" w:rsidP="00EA4A22">
      <w:pPr>
        <w:ind w:left="1800"/>
        <w:rPr>
          <w:b/>
        </w:rPr>
      </w:pPr>
    </w:p>
    <w:p w14:paraId="1CC6A861" w14:textId="77777777" w:rsidR="00F74A71" w:rsidRDefault="00354A62" w:rsidP="00FC5F58">
      <w:pPr>
        <w:numPr>
          <w:ilvl w:val="0"/>
          <w:numId w:val="3"/>
        </w:numPr>
        <w:rPr>
          <w:b/>
        </w:rPr>
      </w:pPr>
      <w:r>
        <w:rPr>
          <w:b/>
        </w:rPr>
        <w:t>Recreation</w:t>
      </w:r>
      <w:r w:rsidR="00E86371">
        <w:rPr>
          <w:b/>
        </w:rPr>
        <w:t xml:space="preserve">:  </w:t>
      </w:r>
    </w:p>
    <w:p w14:paraId="221F2191" w14:textId="0C364132" w:rsidR="00E86371" w:rsidRDefault="00E86371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Purchase snow blower attachment</w:t>
      </w:r>
    </w:p>
    <w:p w14:paraId="1F576E9A" w14:textId="15C72AB3" w:rsidR="00E86371" w:rsidRDefault="00E86371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Attend NYS Rec &amp; Park Society annual conference</w:t>
      </w:r>
    </w:p>
    <w:p w14:paraId="6F74D196" w14:textId="031200E7" w:rsidR="008516E9" w:rsidRDefault="00CB4DD6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Order Outdoor Movie Equipment</w:t>
      </w:r>
    </w:p>
    <w:p w14:paraId="2F7A54BF" w14:textId="361AEE5B" w:rsidR="00CB4DD6" w:rsidRDefault="00CB4DD6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purchase Filter Grids</w:t>
      </w:r>
    </w:p>
    <w:p w14:paraId="64B95C68" w14:textId="4236EB1B" w:rsidR="00CB4DD6" w:rsidRDefault="00CB4DD6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Approve Rates for Pool and Day Camp Staff</w:t>
      </w:r>
    </w:p>
    <w:p w14:paraId="2096FE4D" w14:textId="5BA68A6A" w:rsidR="007F3154" w:rsidRDefault="007F3154" w:rsidP="00F74A71">
      <w:pPr>
        <w:numPr>
          <w:ilvl w:val="1"/>
          <w:numId w:val="3"/>
        </w:numPr>
        <w:rPr>
          <w:b/>
        </w:rPr>
      </w:pPr>
      <w:r>
        <w:rPr>
          <w:b/>
        </w:rPr>
        <w:t>Request to Purchase Chairs</w:t>
      </w:r>
    </w:p>
    <w:p w14:paraId="5BD590B4" w14:textId="77777777" w:rsidR="00D02C26" w:rsidRDefault="00D02C26" w:rsidP="00D02C26">
      <w:pPr>
        <w:ind w:left="1800"/>
        <w:rPr>
          <w:b/>
        </w:rPr>
      </w:pPr>
    </w:p>
    <w:p w14:paraId="783AC2E3" w14:textId="3898FD70" w:rsidR="00AA0C2E" w:rsidRDefault="005E06F4" w:rsidP="00FC5F58">
      <w:pPr>
        <w:numPr>
          <w:ilvl w:val="0"/>
          <w:numId w:val="3"/>
        </w:numPr>
        <w:rPr>
          <w:b/>
        </w:rPr>
      </w:pPr>
      <w:r>
        <w:rPr>
          <w:b/>
        </w:rPr>
        <w:t xml:space="preserve">Highway:  Request to Advertise </w:t>
      </w:r>
      <w:r w:rsidR="00D76D0E">
        <w:rPr>
          <w:b/>
        </w:rPr>
        <w:t>2018 Annual Materials Bids</w:t>
      </w:r>
    </w:p>
    <w:p w14:paraId="2B1D2089" w14:textId="77777777" w:rsidR="00D02C26" w:rsidRDefault="00D02C26" w:rsidP="00D02C26">
      <w:pPr>
        <w:ind w:left="1080"/>
        <w:rPr>
          <w:b/>
        </w:rPr>
      </w:pPr>
    </w:p>
    <w:p w14:paraId="7B7434C3" w14:textId="0FC167CF" w:rsidR="000734A7" w:rsidRDefault="00F74A71" w:rsidP="000734A7">
      <w:pPr>
        <w:numPr>
          <w:ilvl w:val="0"/>
          <w:numId w:val="3"/>
        </w:numPr>
        <w:rPr>
          <w:b/>
        </w:rPr>
      </w:pPr>
      <w:r>
        <w:rPr>
          <w:b/>
        </w:rPr>
        <w:t>Town Clerk:  Request for Cemetery Plot Sale Approval</w:t>
      </w:r>
    </w:p>
    <w:p w14:paraId="1775E4C4" w14:textId="77777777" w:rsidR="00D02C26" w:rsidRPr="009502E1" w:rsidRDefault="00D02C26" w:rsidP="00D02C26">
      <w:pPr>
        <w:rPr>
          <w:b/>
        </w:rPr>
      </w:pPr>
    </w:p>
    <w:p w14:paraId="34190D62" w14:textId="19F0BD4C" w:rsidR="000734A7" w:rsidRDefault="009502E1" w:rsidP="000734A7">
      <w:pPr>
        <w:rPr>
          <w:b/>
        </w:rPr>
      </w:pPr>
      <w:r>
        <w:rPr>
          <w:b/>
        </w:rPr>
        <w:lastRenderedPageBreak/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</w:p>
    <w:p w14:paraId="482ABC74" w14:textId="77777777" w:rsidR="00D02C26" w:rsidRDefault="00D02C26" w:rsidP="000734A7">
      <w:pPr>
        <w:rPr>
          <w:b/>
        </w:rPr>
      </w:pPr>
    </w:p>
    <w:p w14:paraId="2470B273" w14:textId="28E421E8" w:rsidR="00FC5F58" w:rsidRDefault="005E06F4" w:rsidP="005E06F4">
      <w:pPr>
        <w:ind w:left="720"/>
        <w:rPr>
          <w:b/>
        </w:rPr>
      </w:pPr>
      <w:r>
        <w:rPr>
          <w:b/>
        </w:rPr>
        <w:t xml:space="preserve">a.  </w:t>
      </w:r>
      <w:r w:rsidR="00FC5F58" w:rsidRPr="005E06F4">
        <w:rPr>
          <w:b/>
        </w:rPr>
        <w:t>Receiver of Taxes – Request for Approval to Refund Duplicate Pre-Payment</w:t>
      </w:r>
    </w:p>
    <w:p w14:paraId="215A5315" w14:textId="1959F988" w:rsidR="005E06F4" w:rsidRPr="005E06F4" w:rsidRDefault="005E06F4" w:rsidP="005E06F4">
      <w:pPr>
        <w:ind w:left="720"/>
        <w:rPr>
          <w:b/>
        </w:rPr>
      </w:pPr>
      <w:r>
        <w:rPr>
          <w:b/>
        </w:rPr>
        <w:t>b.  Water Control Commission:  Request to Release Bonds</w:t>
      </w: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09B81A9D" w:rsidR="00D37ED1" w:rsidRPr="009502E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</w:p>
    <w:sectPr w:rsidR="00D37ED1" w:rsidRPr="009502E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CAF4" w14:textId="77777777" w:rsidR="002E7401" w:rsidRDefault="002E7401">
      <w:r>
        <w:separator/>
      </w:r>
    </w:p>
  </w:endnote>
  <w:endnote w:type="continuationSeparator" w:id="0">
    <w:p w14:paraId="0098AA11" w14:textId="77777777" w:rsidR="002E7401" w:rsidRDefault="002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Luminari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418C" w14:textId="77777777" w:rsidR="002E7401" w:rsidRDefault="002E7401">
      <w:r>
        <w:separator/>
      </w:r>
    </w:p>
  </w:footnote>
  <w:footnote w:type="continuationSeparator" w:id="0">
    <w:p w14:paraId="4653DB15" w14:textId="77777777" w:rsidR="002E7401" w:rsidRDefault="002E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734A7"/>
    <w:rsid w:val="000C3E1D"/>
    <w:rsid w:val="00126986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30012B"/>
    <w:rsid w:val="00311B1D"/>
    <w:rsid w:val="00354A62"/>
    <w:rsid w:val="00384E5F"/>
    <w:rsid w:val="0044301C"/>
    <w:rsid w:val="004463AD"/>
    <w:rsid w:val="004C3F18"/>
    <w:rsid w:val="004E1A2B"/>
    <w:rsid w:val="004E79F2"/>
    <w:rsid w:val="005215BE"/>
    <w:rsid w:val="00572754"/>
    <w:rsid w:val="005B738F"/>
    <w:rsid w:val="005D705A"/>
    <w:rsid w:val="005E06F4"/>
    <w:rsid w:val="006600CB"/>
    <w:rsid w:val="00672CC2"/>
    <w:rsid w:val="00722D8F"/>
    <w:rsid w:val="00723601"/>
    <w:rsid w:val="007A0641"/>
    <w:rsid w:val="007C4BE3"/>
    <w:rsid w:val="007F3154"/>
    <w:rsid w:val="00844B97"/>
    <w:rsid w:val="008516E9"/>
    <w:rsid w:val="00891E30"/>
    <w:rsid w:val="008D69C9"/>
    <w:rsid w:val="009502E1"/>
    <w:rsid w:val="009B3E24"/>
    <w:rsid w:val="009C53C2"/>
    <w:rsid w:val="009E4C1C"/>
    <w:rsid w:val="00A335DE"/>
    <w:rsid w:val="00A57B6A"/>
    <w:rsid w:val="00AA0C2E"/>
    <w:rsid w:val="00AC1BD5"/>
    <w:rsid w:val="00B468CF"/>
    <w:rsid w:val="00B621D6"/>
    <w:rsid w:val="00B822E5"/>
    <w:rsid w:val="00B82D18"/>
    <w:rsid w:val="00C53EA7"/>
    <w:rsid w:val="00C6458B"/>
    <w:rsid w:val="00C96CCA"/>
    <w:rsid w:val="00CB4DD6"/>
    <w:rsid w:val="00D02C26"/>
    <w:rsid w:val="00D26D9D"/>
    <w:rsid w:val="00D30EAC"/>
    <w:rsid w:val="00D37ED1"/>
    <w:rsid w:val="00D675A6"/>
    <w:rsid w:val="00D76D0E"/>
    <w:rsid w:val="00DF27E7"/>
    <w:rsid w:val="00DF440E"/>
    <w:rsid w:val="00E507C5"/>
    <w:rsid w:val="00E528B2"/>
    <w:rsid w:val="00E86371"/>
    <w:rsid w:val="00EA4A22"/>
    <w:rsid w:val="00EB6013"/>
    <w:rsid w:val="00EC28C6"/>
    <w:rsid w:val="00EF0039"/>
    <w:rsid w:val="00F10FA3"/>
    <w:rsid w:val="00F14926"/>
    <w:rsid w:val="00F35D1C"/>
    <w:rsid w:val="00F60328"/>
    <w:rsid w:val="00F74A71"/>
    <w:rsid w:val="00F86911"/>
    <w:rsid w:val="00F90D5E"/>
    <w:rsid w:val="00FA2C59"/>
    <w:rsid w:val="00FC5F5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0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1585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Marianne Vitelli</cp:lastModifiedBy>
  <cp:revision>2</cp:revision>
  <cp:lastPrinted>2018-01-26T17:29:00Z</cp:lastPrinted>
  <dcterms:created xsi:type="dcterms:W3CDTF">2018-01-30T21:04:00Z</dcterms:created>
  <dcterms:modified xsi:type="dcterms:W3CDTF">2018-01-30T21:04:00Z</dcterms:modified>
</cp:coreProperties>
</file>