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086ECE2E" w14:textId="145E3C94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TOWN BOARD MEETING    </w:t>
      </w:r>
      <w:bookmarkStart w:id="0" w:name="_GoBack"/>
      <w:bookmarkEnd w:id="0"/>
      <w:r w:rsidRPr="0044301C">
        <w:rPr>
          <w:b/>
          <w:u w:val="single"/>
        </w:rPr>
        <w:t xml:space="preserve">                            </w:t>
      </w:r>
    </w:p>
    <w:p w14:paraId="1DE86DAA" w14:textId="46A3C357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B374CB">
        <w:rPr>
          <w:rFonts w:ascii="Times New Roman" w:hAnsi="Times New Roman"/>
          <w:sz w:val="24"/>
        </w:rPr>
        <w:t xml:space="preserve">September </w:t>
      </w:r>
      <w:r w:rsidR="00604E0B">
        <w:rPr>
          <w:rFonts w:ascii="Times New Roman" w:hAnsi="Times New Roman"/>
          <w:sz w:val="24"/>
        </w:rPr>
        <w:t>20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3B3EC89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6F60FBB4" w:rsidR="00B76661" w:rsidRPr="00B76661" w:rsidRDefault="00120A1B" w:rsidP="00120A1B">
      <w:pPr>
        <w:pStyle w:val="Heading1"/>
      </w:pPr>
      <w:r>
        <w:rPr>
          <w:rFonts w:ascii="Times New Roman" w:hAnsi="Times New Roman"/>
          <w:sz w:val="24"/>
        </w:rPr>
        <w:t>Work Session 7pm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56C07D79" w:rsidR="000734A7" w:rsidRPr="0044301C" w:rsidRDefault="00120A1B" w:rsidP="00B14B21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Session 6pm</w:t>
      </w:r>
      <w:r w:rsidR="000734A7" w:rsidRPr="0044301C">
        <w:rPr>
          <w:rFonts w:ascii="Times New Roman" w:hAnsi="Times New Roman"/>
          <w:sz w:val="24"/>
        </w:rPr>
        <w:t xml:space="preserve">    </w:t>
      </w:r>
    </w:p>
    <w:p w14:paraId="5DB784D6" w14:textId="38A301F4" w:rsidR="00CB5EC1" w:rsidRP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</w:pPr>
      <w:r w:rsidRPr="0044301C">
        <w:rPr>
          <w:bCs w:val="0"/>
          <w:sz w:val="24"/>
        </w:rPr>
        <w:t>CALL TO ORDER:</w:t>
      </w:r>
    </w:p>
    <w:p w14:paraId="37A1EC2A" w14:textId="5E408F32" w:rsidR="00DC2DB5" w:rsidRPr="009C53C2" w:rsidRDefault="00DC2DB5" w:rsidP="00FF1672">
      <w:pPr>
        <w:pStyle w:val="Heading2"/>
        <w:jc w:val="left"/>
      </w:pPr>
      <w:r w:rsidRPr="0044301C">
        <w:rPr>
          <w:bCs w:val="0"/>
          <w:sz w:val="24"/>
        </w:rPr>
        <w:t xml:space="preserve">2. CALL FOR EXECUTIVE SESSION:  </w:t>
      </w:r>
    </w:p>
    <w:p w14:paraId="13F8A3BE" w14:textId="17631CDD" w:rsidR="00DC2DB5" w:rsidRDefault="00DC2DB5" w:rsidP="00DC2DB5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29BE69E" w14:textId="5057027B" w:rsidR="00DC2DB5" w:rsidRPr="0044301C" w:rsidRDefault="00DC2DB5" w:rsidP="00DC2DB5">
      <w:pPr>
        <w:rPr>
          <w:b/>
          <w:vertAlign w:val="superscript"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>
        <w:rPr>
          <w:b/>
        </w:rPr>
        <w:t xml:space="preserve">Approve minutes of </w:t>
      </w:r>
      <w:r w:rsidR="001A70E3">
        <w:rPr>
          <w:b/>
        </w:rPr>
        <w:t>9/6</w:t>
      </w:r>
      <w:r w:rsidR="00B374CB">
        <w:rPr>
          <w:b/>
        </w:rPr>
        <w:t>/18 meeting</w:t>
      </w:r>
    </w:p>
    <w:p w14:paraId="13F94722" w14:textId="35070B5D" w:rsidR="00DC2DB5" w:rsidRPr="0044301C" w:rsidRDefault="00DC2DB5" w:rsidP="00DC2DB5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>
        <w:rPr>
          <w:b/>
        </w:rPr>
        <w:t xml:space="preserve"> </w:t>
      </w:r>
    </w:p>
    <w:p w14:paraId="50DF23B8" w14:textId="45373059" w:rsidR="00DC2DB5" w:rsidRPr="0044301C" w:rsidRDefault="00DC2DB5" w:rsidP="00DC2DB5">
      <w:pPr>
        <w:pStyle w:val="ListParagraph"/>
        <w:ind w:left="0"/>
        <w:rPr>
          <w:b/>
          <w:u w:val="single"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4FC288F1" w14:textId="7866CF7A" w:rsidR="00CB5EC1" w:rsidRDefault="00DC2DB5" w:rsidP="00DC2DB5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</w:p>
    <w:p w14:paraId="62DD79E8" w14:textId="7D3A6B66" w:rsidR="00C32237" w:rsidRDefault="00C32237" w:rsidP="001A70E3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New Dawn Resource Center Update</w:t>
      </w:r>
    </w:p>
    <w:p w14:paraId="3597B885" w14:textId="135945F5" w:rsidR="00F3266F" w:rsidRDefault="00F3266F" w:rsidP="001A70E3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 xml:space="preserve">Finance:  </w:t>
      </w:r>
    </w:p>
    <w:p w14:paraId="106AFEF9" w14:textId="70DF1640" w:rsidR="00F3266F" w:rsidRDefault="00F3266F" w:rsidP="00F3266F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Auditors’ Presentation</w:t>
      </w:r>
    </w:p>
    <w:p w14:paraId="396598C0" w14:textId="70E17971" w:rsidR="00F3266F" w:rsidRPr="00F3266F" w:rsidRDefault="00F3266F" w:rsidP="00F3266F">
      <w:pPr>
        <w:pStyle w:val="ListParagraph"/>
        <w:numPr>
          <w:ilvl w:val="1"/>
          <w:numId w:val="35"/>
        </w:numPr>
        <w:rPr>
          <w:b/>
        </w:rPr>
      </w:pPr>
      <w:r w:rsidRPr="00F3266F">
        <w:rPr>
          <w:b/>
        </w:rPr>
        <w:t>Request authorization to purchase computers</w:t>
      </w:r>
    </w:p>
    <w:p w14:paraId="6F2E27C6" w14:textId="72FE9AC0" w:rsidR="001A70E3" w:rsidRDefault="001A70E3" w:rsidP="001A70E3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Assessor:  Request authorization to attend annual NYSAA seminar</w:t>
      </w:r>
    </w:p>
    <w:p w14:paraId="44E366E0" w14:textId="77777777" w:rsidR="009A3909" w:rsidRDefault="00F8274A" w:rsidP="001A70E3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 xml:space="preserve">Recreation:  </w:t>
      </w:r>
    </w:p>
    <w:p w14:paraId="2C83AD77" w14:textId="62EE6A60" w:rsidR="00F8274A" w:rsidRDefault="00F8274A" w:rsidP="009A390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Request to obtain pricing for engineering for pool repair and replacement</w:t>
      </w:r>
    </w:p>
    <w:p w14:paraId="6F73DE42" w14:textId="6BD7E908" w:rsidR="009A3909" w:rsidRDefault="009A3909" w:rsidP="009A390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Day in the Life with Town Supervisor</w:t>
      </w:r>
    </w:p>
    <w:p w14:paraId="61868D49" w14:textId="12DD371E" w:rsidR="009A3909" w:rsidRDefault="009A3909" w:rsidP="009A3909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July 4 Parking</w:t>
      </w:r>
    </w:p>
    <w:p w14:paraId="3F926F5A" w14:textId="77777777" w:rsidR="00F8274A" w:rsidRDefault="00120A1B" w:rsidP="003F22CA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 xml:space="preserve">Town Clerk:  </w:t>
      </w:r>
    </w:p>
    <w:p w14:paraId="3718AF14" w14:textId="6FC69B25" w:rsidR="003F22CA" w:rsidRDefault="00120A1B" w:rsidP="00F8274A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>Request to accept resignation of Board of Assessment Review member and Energy Action Committee member</w:t>
      </w:r>
    </w:p>
    <w:p w14:paraId="313AD746" w14:textId="19347D38" w:rsidR="00F8274A" w:rsidRDefault="00F8274A" w:rsidP="00F8274A">
      <w:pPr>
        <w:pStyle w:val="ListParagraph"/>
        <w:numPr>
          <w:ilvl w:val="1"/>
          <w:numId w:val="35"/>
        </w:numPr>
        <w:rPr>
          <w:b/>
        </w:rPr>
      </w:pPr>
      <w:r>
        <w:rPr>
          <w:b/>
        </w:rPr>
        <w:t xml:space="preserve">Special Use Application </w:t>
      </w:r>
    </w:p>
    <w:p w14:paraId="0DB48026" w14:textId="61487AA1" w:rsidR="00CE3E6F" w:rsidRDefault="00CE3E6F" w:rsidP="00CE3E6F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Planning Department:  Authorization for new hire</w:t>
      </w:r>
    </w:p>
    <w:p w14:paraId="3FD16EC2" w14:textId="636346E2" w:rsidR="00C32237" w:rsidRDefault="00C32237" w:rsidP="00C32237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Maintenance:  Request to pay contracted electrician for garage lighting replacement</w:t>
      </w:r>
    </w:p>
    <w:p w14:paraId="17EF801B" w14:textId="5A123C96" w:rsidR="0092147B" w:rsidRDefault="0092147B" w:rsidP="003F22CA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Town Attorney:  Proposed Resolution</w:t>
      </w:r>
    </w:p>
    <w:p w14:paraId="62E935E1" w14:textId="6AE2A845" w:rsidR="00DC2DB5" w:rsidRPr="001D09B0" w:rsidRDefault="001D09B0" w:rsidP="00DC2DB5">
      <w:pPr>
        <w:pStyle w:val="ListParagraph"/>
        <w:numPr>
          <w:ilvl w:val="0"/>
          <w:numId w:val="35"/>
        </w:numPr>
        <w:rPr>
          <w:b/>
        </w:rPr>
      </w:pPr>
      <w:r w:rsidRPr="001D09B0">
        <w:rPr>
          <w:b/>
        </w:rPr>
        <w:t>Liaison Reports</w:t>
      </w:r>
      <w:r w:rsidR="00DC2DB5" w:rsidRPr="001D09B0">
        <w:rPr>
          <w:b/>
        </w:rPr>
        <w:tab/>
      </w:r>
    </w:p>
    <w:p w14:paraId="2BEF9EF2" w14:textId="7C2A08E6" w:rsidR="001A70E3" w:rsidRPr="009A3909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33E01476" w14:textId="367DBF12" w:rsidR="001D09B0" w:rsidRDefault="001D09B0" w:rsidP="001A70E3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Monthly Reports</w:t>
      </w:r>
    </w:p>
    <w:p w14:paraId="7BE28106" w14:textId="3B7CB72B" w:rsidR="001A70E3" w:rsidRDefault="001A70E3" w:rsidP="001A70E3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Pay bills</w:t>
      </w:r>
    </w:p>
    <w:p w14:paraId="3803EB51" w14:textId="1D978DBB" w:rsidR="00D6511F" w:rsidRDefault="00D6511F" w:rsidP="001A70E3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Finance:  Budget Transfers</w:t>
      </w:r>
      <w:r w:rsidR="00FA1909">
        <w:rPr>
          <w:b/>
        </w:rPr>
        <w:t>/Reserves</w:t>
      </w:r>
    </w:p>
    <w:p w14:paraId="5BF1347E" w14:textId="6128ACBD" w:rsidR="00B374CB" w:rsidRPr="009A3909" w:rsidRDefault="003F22CA" w:rsidP="00B374CB">
      <w:pPr>
        <w:pStyle w:val="ListParagraph"/>
        <w:numPr>
          <w:ilvl w:val="1"/>
          <w:numId w:val="24"/>
        </w:numPr>
        <w:rPr>
          <w:b/>
          <w:u w:val="single"/>
        </w:rPr>
      </w:pPr>
      <w:r w:rsidRPr="009A3909">
        <w:rPr>
          <w:b/>
        </w:rPr>
        <w:t>Recreation:  Request to refund flag football registration fee</w:t>
      </w:r>
    </w:p>
    <w:p w14:paraId="0E633CF0" w14:textId="76FCED45" w:rsidR="001A70E3" w:rsidRPr="009A3909" w:rsidRDefault="00DC2DB5" w:rsidP="001A70E3">
      <w:pPr>
        <w:pStyle w:val="ListParagraph"/>
        <w:numPr>
          <w:ilvl w:val="0"/>
          <w:numId w:val="24"/>
        </w:numPr>
        <w:tabs>
          <w:tab w:val="left" w:pos="270"/>
        </w:tabs>
        <w:ind w:left="0" w:firstLine="0"/>
        <w:rPr>
          <w:b/>
          <w:u w:val="single"/>
        </w:rPr>
      </w:pPr>
      <w:r w:rsidRPr="009A3909">
        <w:rPr>
          <w:b/>
          <w:u w:val="single"/>
        </w:rPr>
        <w:t xml:space="preserve">ADJOURNMENT:  </w:t>
      </w:r>
    </w:p>
    <w:p w14:paraId="317ECDA2" w14:textId="37923DEE" w:rsidR="001A70E3" w:rsidRPr="001A70E3" w:rsidRDefault="001A70E3" w:rsidP="00F3266F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u w:val="single"/>
        </w:rPr>
      </w:pPr>
      <w:r>
        <w:rPr>
          <w:b/>
          <w:u w:val="single"/>
        </w:rPr>
        <w:t>RECONVENE</w:t>
      </w:r>
      <w:r>
        <w:rPr>
          <w:b/>
        </w:rPr>
        <w:t>:  As Parking District – pay bill</w:t>
      </w:r>
    </w:p>
    <w:sectPr w:rsidR="001A70E3" w:rsidRPr="001A70E3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60E05" w14:textId="77777777" w:rsidR="00332BA2" w:rsidRDefault="00332BA2">
      <w:r>
        <w:separator/>
      </w:r>
    </w:p>
  </w:endnote>
  <w:endnote w:type="continuationSeparator" w:id="0">
    <w:p w14:paraId="5F6DCBCF" w14:textId="77777777" w:rsidR="00332BA2" w:rsidRDefault="0033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889D" w14:textId="77777777" w:rsidR="00332BA2" w:rsidRDefault="00332BA2">
      <w:r>
        <w:separator/>
      </w:r>
    </w:p>
  </w:footnote>
  <w:footnote w:type="continuationSeparator" w:id="0">
    <w:p w14:paraId="7583C477" w14:textId="77777777" w:rsidR="00332BA2" w:rsidRDefault="0033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2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5"/>
  </w:num>
  <w:num w:numId="22">
    <w:abstractNumId w:val="31"/>
  </w:num>
  <w:num w:numId="23">
    <w:abstractNumId w:val="5"/>
  </w:num>
  <w:num w:numId="24">
    <w:abstractNumId w:val="19"/>
  </w:num>
  <w:num w:numId="25">
    <w:abstractNumId w:val="34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65FE5"/>
    <w:rsid w:val="000734A7"/>
    <w:rsid w:val="00083D5E"/>
    <w:rsid w:val="000C3E1D"/>
    <w:rsid w:val="000F11EB"/>
    <w:rsid w:val="00117666"/>
    <w:rsid w:val="0012026C"/>
    <w:rsid w:val="00120A1B"/>
    <w:rsid w:val="001263CE"/>
    <w:rsid w:val="00126986"/>
    <w:rsid w:val="00174D4E"/>
    <w:rsid w:val="001A70E3"/>
    <w:rsid w:val="001C39F0"/>
    <w:rsid w:val="001C7D0A"/>
    <w:rsid w:val="001D09B0"/>
    <w:rsid w:val="001F64C3"/>
    <w:rsid w:val="00211A2E"/>
    <w:rsid w:val="00213FA8"/>
    <w:rsid w:val="00220A98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B3971"/>
    <w:rsid w:val="003F22CA"/>
    <w:rsid w:val="00425886"/>
    <w:rsid w:val="004341BB"/>
    <w:rsid w:val="00434B63"/>
    <w:rsid w:val="0044301C"/>
    <w:rsid w:val="0044556F"/>
    <w:rsid w:val="004463AD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3111B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16EE"/>
    <w:rsid w:val="00766EC1"/>
    <w:rsid w:val="00767256"/>
    <w:rsid w:val="0078443B"/>
    <w:rsid w:val="00787F87"/>
    <w:rsid w:val="00792685"/>
    <w:rsid w:val="007A0641"/>
    <w:rsid w:val="007A72EF"/>
    <w:rsid w:val="007C1CFC"/>
    <w:rsid w:val="007C4BE3"/>
    <w:rsid w:val="007E1521"/>
    <w:rsid w:val="007F3154"/>
    <w:rsid w:val="0081355C"/>
    <w:rsid w:val="00835959"/>
    <w:rsid w:val="00844B97"/>
    <w:rsid w:val="008516E9"/>
    <w:rsid w:val="0086250C"/>
    <w:rsid w:val="0088200A"/>
    <w:rsid w:val="00891E30"/>
    <w:rsid w:val="008D69C9"/>
    <w:rsid w:val="008D6AD2"/>
    <w:rsid w:val="008D6C7B"/>
    <w:rsid w:val="0092147B"/>
    <w:rsid w:val="00931010"/>
    <w:rsid w:val="009502E1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A0C2E"/>
    <w:rsid w:val="00AB5B07"/>
    <w:rsid w:val="00AB7C04"/>
    <w:rsid w:val="00AC1BD5"/>
    <w:rsid w:val="00AD4B37"/>
    <w:rsid w:val="00B13435"/>
    <w:rsid w:val="00B14B21"/>
    <w:rsid w:val="00B374CB"/>
    <w:rsid w:val="00B43226"/>
    <w:rsid w:val="00B468CF"/>
    <w:rsid w:val="00B621D6"/>
    <w:rsid w:val="00B76574"/>
    <w:rsid w:val="00B76661"/>
    <w:rsid w:val="00B822E5"/>
    <w:rsid w:val="00B82D18"/>
    <w:rsid w:val="00C137E3"/>
    <w:rsid w:val="00C321A4"/>
    <w:rsid w:val="00C32237"/>
    <w:rsid w:val="00C53EA7"/>
    <w:rsid w:val="00C6458B"/>
    <w:rsid w:val="00C75419"/>
    <w:rsid w:val="00C75A47"/>
    <w:rsid w:val="00C81D71"/>
    <w:rsid w:val="00C96CCA"/>
    <w:rsid w:val="00CA2499"/>
    <w:rsid w:val="00CB4DD6"/>
    <w:rsid w:val="00CB5EC1"/>
    <w:rsid w:val="00CC6728"/>
    <w:rsid w:val="00CD589D"/>
    <w:rsid w:val="00CE3E6F"/>
    <w:rsid w:val="00CF1BA7"/>
    <w:rsid w:val="00D02C26"/>
    <w:rsid w:val="00D16D71"/>
    <w:rsid w:val="00D16F8B"/>
    <w:rsid w:val="00D26D9D"/>
    <w:rsid w:val="00D30EAC"/>
    <w:rsid w:val="00D37ED1"/>
    <w:rsid w:val="00D47B2A"/>
    <w:rsid w:val="00D62DD3"/>
    <w:rsid w:val="00D6511F"/>
    <w:rsid w:val="00D675A6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121A6"/>
    <w:rsid w:val="00E26BF3"/>
    <w:rsid w:val="00E507C5"/>
    <w:rsid w:val="00E528B2"/>
    <w:rsid w:val="00E86371"/>
    <w:rsid w:val="00E95532"/>
    <w:rsid w:val="00EA4A22"/>
    <w:rsid w:val="00EB6013"/>
    <w:rsid w:val="00EC28C6"/>
    <w:rsid w:val="00ED7C51"/>
    <w:rsid w:val="00EF0039"/>
    <w:rsid w:val="00F03D3C"/>
    <w:rsid w:val="00F10FA3"/>
    <w:rsid w:val="00F1119C"/>
    <w:rsid w:val="00F14926"/>
    <w:rsid w:val="00F3266F"/>
    <w:rsid w:val="00F35D1C"/>
    <w:rsid w:val="00F5485F"/>
    <w:rsid w:val="00F60328"/>
    <w:rsid w:val="00F6090B"/>
    <w:rsid w:val="00F74A71"/>
    <w:rsid w:val="00F8274A"/>
    <w:rsid w:val="00F83C5B"/>
    <w:rsid w:val="00F86911"/>
    <w:rsid w:val="00F90D5E"/>
    <w:rsid w:val="00FA1909"/>
    <w:rsid w:val="00FA2C59"/>
    <w:rsid w:val="00FB1153"/>
    <w:rsid w:val="00FB63B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1339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3</cp:revision>
  <cp:lastPrinted>2018-09-17T19:51:00Z</cp:lastPrinted>
  <dcterms:created xsi:type="dcterms:W3CDTF">2018-09-20T15:47:00Z</dcterms:created>
  <dcterms:modified xsi:type="dcterms:W3CDTF">2018-09-20T16:51:00Z</dcterms:modified>
</cp:coreProperties>
</file>